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F5" w:rsidRDefault="00772D7B">
      <w:pPr>
        <w:pStyle w:val="Standard"/>
        <w:jc w:val="both"/>
        <w:rPr>
          <w:rFonts w:hint="eastAsia"/>
        </w:rPr>
      </w:pPr>
      <w:bookmarkStart w:id="0" w:name="_GoBack"/>
      <w:bookmarkEnd w:id="0"/>
      <w:r>
        <w:t>Documentos para Consolidação de propriedade, artigo 26, § 7º da Lei 9.514/97:</w:t>
      </w:r>
    </w:p>
    <w:p w:rsidR="00D946F5" w:rsidRDefault="00772D7B">
      <w:pPr>
        <w:pStyle w:val="Standard"/>
        <w:jc w:val="both"/>
        <w:rPr>
          <w:rFonts w:hint="eastAsia"/>
        </w:rPr>
      </w:pPr>
      <w:r>
        <w:t xml:space="preserve">- Requerimento com firma reconhecida (vide modelos), artigos 221, II da Lei 6.015/73 e 315, VIII da </w:t>
      </w:r>
      <w:r>
        <w:t>CNNR_CGJ;</w:t>
      </w:r>
    </w:p>
    <w:p w:rsidR="00D946F5" w:rsidRDefault="00772D7B">
      <w:pPr>
        <w:pStyle w:val="Standard"/>
        <w:jc w:val="both"/>
        <w:rPr>
          <w:rFonts w:hint="eastAsia"/>
        </w:rPr>
      </w:pPr>
      <w:r>
        <w:t>- Guia do ITBI e respectivo comprovante de pagamento, artigo 446 da CNNR_CGJ;</w:t>
      </w:r>
    </w:p>
    <w:p w:rsidR="00D946F5" w:rsidRDefault="00772D7B">
      <w:pPr>
        <w:pStyle w:val="Standard"/>
        <w:jc w:val="both"/>
        <w:rPr>
          <w:rFonts w:hint="eastAsia"/>
        </w:rPr>
      </w:pPr>
      <w:r>
        <w:t>- Cópia da certidão de que não houve purga da mora emita pelo Ofício de Imóveis.</w:t>
      </w:r>
    </w:p>
    <w:p w:rsidR="00D946F5" w:rsidRDefault="00772D7B">
      <w:pPr>
        <w:pStyle w:val="Standard"/>
        <w:jc w:val="both"/>
        <w:rPr>
          <w:rFonts w:hint="eastAsia"/>
        </w:rPr>
      </w:pPr>
      <w:r>
        <w:t xml:space="preserve">- Se o requerimento for assinado por procurador ou o proprietário for pessoa jurídica, </w:t>
      </w:r>
      <w:r>
        <w:t>devem ser anexados os documentos necessários a comprovação da representação.</w:t>
      </w:r>
    </w:p>
    <w:p w:rsidR="00D946F5" w:rsidRDefault="00D946F5">
      <w:pPr>
        <w:pStyle w:val="Standard"/>
        <w:jc w:val="both"/>
        <w:rPr>
          <w:rFonts w:hint="eastAsia"/>
        </w:rPr>
      </w:pPr>
    </w:p>
    <w:p w:rsidR="00D946F5" w:rsidRDefault="00772D7B">
      <w:pPr>
        <w:pStyle w:val="Standard"/>
        <w:rPr>
          <w:rFonts w:hint="eastAsia"/>
        </w:rPr>
      </w:pPr>
      <w:r>
        <w:t>Ao Cartório de Registro de Imóveis de Santa Maria</w:t>
      </w:r>
    </w:p>
    <w:p w:rsidR="00D946F5" w:rsidRDefault="00D946F5">
      <w:pPr>
        <w:pStyle w:val="Standard"/>
        <w:rPr>
          <w:rFonts w:hint="eastAsia"/>
        </w:rPr>
      </w:pPr>
    </w:p>
    <w:p w:rsidR="00D946F5" w:rsidRDefault="00D946F5">
      <w:pPr>
        <w:pStyle w:val="Standard"/>
        <w:rPr>
          <w:rFonts w:hint="eastAsia"/>
        </w:rPr>
      </w:pPr>
    </w:p>
    <w:p w:rsidR="00D946F5" w:rsidRDefault="00D946F5">
      <w:pPr>
        <w:pStyle w:val="Standard"/>
        <w:rPr>
          <w:rFonts w:hint="eastAsia"/>
        </w:rPr>
      </w:pPr>
    </w:p>
    <w:p w:rsidR="00D946F5" w:rsidRDefault="00D946F5">
      <w:pPr>
        <w:pStyle w:val="Standard"/>
        <w:rPr>
          <w:rFonts w:hint="eastAsia"/>
        </w:rPr>
      </w:pPr>
    </w:p>
    <w:p w:rsidR="00D946F5" w:rsidRDefault="00D946F5">
      <w:pPr>
        <w:pStyle w:val="Standard"/>
        <w:rPr>
          <w:rFonts w:hint="eastAsia"/>
        </w:rPr>
      </w:pPr>
    </w:p>
    <w:p w:rsidR="00D946F5" w:rsidRDefault="00772D7B">
      <w:pPr>
        <w:pStyle w:val="Standard"/>
        <w:jc w:val="both"/>
        <w:rPr>
          <w:rFonts w:hint="eastAsia"/>
        </w:rPr>
      </w:pPr>
      <w:r>
        <w:tab/>
        <w:t>(Nome completo da pessoa jurídica que está recebendo o imóvel), inscrita no CNPJ nº  , com sede na rua     , nº   , na cid</w:t>
      </w:r>
      <w:r>
        <w:t>ade de      , representada neste ato por seu representante (nome completo sem abreviações), inscrito no CPF nº , na qualidade de credora fiduciária do contrato  firmado em (data do contrato), registrado sob o nº (R.) da matricula (nº da mat.), requer nos t</w:t>
      </w:r>
      <w:r>
        <w:t>ermos do artigo 26 § 7º da Lei 9.514/97, seja averbada a consolidação da propriedade, tendo em vista que o credor (nome completo), portador do CPF nº ( ) , foi intimado e não efetuou o pagamento, conforme certidão data de (     ) deste ofício de registro d</w:t>
      </w:r>
      <w:r>
        <w:t>e imóveis.</w:t>
      </w:r>
    </w:p>
    <w:p w:rsidR="00D946F5" w:rsidRDefault="00772D7B">
      <w:pPr>
        <w:pStyle w:val="Standard"/>
        <w:jc w:val="both"/>
        <w:rPr>
          <w:rFonts w:hint="eastAsia"/>
        </w:rPr>
      </w:pPr>
      <w:r>
        <w:tab/>
        <w:t>Requeiro e autorizo, ainda, todos os demais atos registrários e averbáveis necessários para os fins requeridos, inclusive atualização de dados de qualificação.</w:t>
      </w:r>
    </w:p>
    <w:p w:rsidR="00D946F5" w:rsidRDefault="00D946F5">
      <w:pPr>
        <w:pStyle w:val="Standard"/>
        <w:jc w:val="both"/>
        <w:rPr>
          <w:rFonts w:hint="eastAsia"/>
        </w:rPr>
      </w:pPr>
    </w:p>
    <w:p w:rsidR="00D946F5" w:rsidRDefault="00772D7B">
      <w:pPr>
        <w:pStyle w:val="Standard"/>
        <w:jc w:val="both"/>
        <w:rPr>
          <w:rFonts w:hint="eastAsia"/>
        </w:rPr>
      </w:pPr>
      <w:r>
        <w:tab/>
      </w:r>
    </w:p>
    <w:p w:rsidR="00D946F5" w:rsidRDefault="00D946F5">
      <w:pPr>
        <w:pStyle w:val="Standard"/>
        <w:rPr>
          <w:rFonts w:hint="eastAsia"/>
        </w:rPr>
      </w:pPr>
    </w:p>
    <w:p w:rsidR="00D946F5" w:rsidRDefault="00D946F5">
      <w:pPr>
        <w:pStyle w:val="Standard"/>
        <w:rPr>
          <w:rFonts w:hint="eastAsia"/>
        </w:rPr>
      </w:pPr>
    </w:p>
    <w:p w:rsidR="00D946F5" w:rsidRDefault="00D946F5">
      <w:pPr>
        <w:pStyle w:val="Standard"/>
        <w:rPr>
          <w:rFonts w:hint="eastAsia"/>
        </w:rPr>
      </w:pPr>
    </w:p>
    <w:p w:rsidR="00D946F5" w:rsidRDefault="00D946F5">
      <w:pPr>
        <w:pStyle w:val="Standard"/>
        <w:rPr>
          <w:rFonts w:hint="eastAsia"/>
        </w:rPr>
      </w:pPr>
    </w:p>
    <w:p w:rsidR="00D946F5" w:rsidRDefault="00D946F5">
      <w:pPr>
        <w:pStyle w:val="Standard"/>
        <w:rPr>
          <w:rFonts w:hint="eastAsia"/>
        </w:rPr>
      </w:pPr>
    </w:p>
    <w:p w:rsidR="00D946F5" w:rsidRDefault="00772D7B">
      <w:pPr>
        <w:pStyle w:val="Standard"/>
        <w:jc w:val="center"/>
        <w:rPr>
          <w:rFonts w:hint="eastAsia"/>
        </w:rPr>
      </w:pPr>
      <w:r>
        <w:t>Santa Maria, (dia) de (mês) de (ano)</w:t>
      </w:r>
    </w:p>
    <w:p w:rsidR="00D946F5" w:rsidRDefault="00D946F5">
      <w:pPr>
        <w:pStyle w:val="Standard"/>
        <w:jc w:val="center"/>
        <w:rPr>
          <w:rFonts w:hint="eastAsia"/>
        </w:rPr>
      </w:pPr>
    </w:p>
    <w:p w:rsidR="00D946F5" w:rsidRDefault="00D946F5">
      <w:pPr>
        <w:pStyle w:val="Standard"/>
        <w:jc w:val="center"/>
        <w:rPr>
          <w:rFonts w:hint="eastAsia"/>
        </w:rPr>
      </w:pPr>
    </w:p>
    <w:p w:rsidR="00D946F5" w:rsidRDefault="00D946F5">
      <w:pPr>
        <w:pStyle w:val="Standard"/>
        <w:jc w:val="center"/>
        <w:rPr>
          <w:rFonts w:hint="eastAsia"/>
        </w:rPr>
      </w:pPr>
    </w:p>
    <w:p w:rsidR="00D946F5" w:rsidRDefault="00D946F5">
      <w:pPr>
        <w:pStyle w:val="Standard"/>
        <w:jc w:val="center"/>
        <w:rPr>
          <w:rFonts w:hint="eastAsia"/>
        </w:rPr>
      </w:pPr>
    </w:p>
    <w:p w:rsidR="00D946F5" w:rsidRDefault="00D946F5">
      <w:pPr>
        <w:pStyle w:val="Standard"/>
        <w:jc w:val="center"/>
        <w:rPr>
          <w:rFonts w:hint="eastAsia"/>
        </w:rPr>
      </w:pPr>
    </w:p>
    <w:p w:rsidR="00D946F5" w:rsidRDefault="00D946F5">
      <w:pPr>
        <w:pStyle w:val="Standard"/>
        <w:jc w:val="center"/>
        <w:rPr>
          <w:rFonts w:hint="eastAsia"/>
        </w:rPr>
      </w:pPr>
    </w:p>
    <w:p w:rsidR="00D946F5" w:rsidRDefault="00772D7B">
      <w:pPr>
        <w:pStyle w:val="Standard"/>
        <w:jc w:val="center"/>
        <w:rPr>
          <w:rFonts w:hint="eastAsia"/>
        </w:rPr>
      </w:pPr>
      <w:r>
        <w:t xml:space="preserve">Assinatura com reconhecimento de </w:t>
      </w:r>
      <w:r>
        <w:t>firma</w:t>
      </w:r>
    </w:p>
    <w:p w:rsidR="00D946F5" w:rsidRDefault="00D946F5">
      <w:pPr>
        <w:pStyle w:val="Standard"/>
        <w:jc w:val="both"/>
        <w:rPr>
          <w:rFonts w:hint="eastAsia"/>
        </w:rPr>
      </w:pPr>
    </w:p>
    <w:sectPr w:rsidR="00D946F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2D7B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72D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2D7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772D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946F5"/>
    <w:rsid w:val="00772D7B"/>
    <w:rsid w:val="00D9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14014-1AD7-471F-B119-01843231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Matheus</cp:lastModifiedBy>
  <cp:revision>2</cp:revision>
  <dcterms:created xsi:type="dcterms:W3CDTF">2023-07-14T13:46:00Z</dcterms:created>
  <dcterms:modified xsi:type="dcterms:W3CDTF">2023-07-14T13:46:00Z</dcterms:modified>
</cp:coreProperties>
</file>