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4152" w14:textId="77777777" w:rsidR="00D83816" w:rsidRDefault="00D83816">
      <w:pPr>
        <w:pStyle w:val="Standard"/>
        <w:rPr>
          <w:rFonts w:hint="eastAsia"/>
        </w:rPr>
      </w:pPr>
    </w:p>
    <w:p w14:paraId="485BD695" w14:textId="77777777" w:rsidR="00D83816" w:rsidRDefault="00D83816">
      <w:pPr>
        <w:pStyle w:val="Standard"/>
        <w:rPr>
          <w:rFonts w:hint="eastAsia"/>
        </w:rPr>
      </w:pPr>
    </w:p>
    <w:p w14:paraId="0643EC46" w14:textId="77777777" w:rsidR="00D83816" w:rsidRDefault="00D83816">
      <w:pPr>
        <w:pStyle w:val="Standard"/>
        <w:rPr>
          <w:rFonts w:hint="eastAsia"/>
        </w:rPr>
      </w:pPr>
    </w:p>
    <w:p w14:paraId="76CBDA3F" w14:textId="77777777" w:rsidR="00D83816" w:rsidRDefault="00D83816">
      <w:pPr>
        <w:pStyle w:val="Standard"/>
        <w:rPr>
          <w:rFonts w:hint="eastAsia"/>
        </w:rPr>
      </w:pPr>
    </w:p>
    <w:p w14:paraId="05809229" w14:textId="77777777" w:rsidR="00D83816" w:rsidRDefault="00000000">
      <w:pPr>
        <w:pStyle w:val="Standard"/>
        <w:rPr>
          <w:rFonts w:hint="eastAsia"/>
        </w:rPr>
      </w:pPr>
      <w:r>
        <w:tab/>
        <w:t>Ao Cartório de Registro de Imóveis de Santa Maria</w:t>
      </w:r>
    </w:p>
    <w:p w14:paraId="3073D855" w14:textId="77777777" w:rsidR="00D83816" w:rsidRDefault="00D83816">
      <w:pPr>
        <w:pStyle w:val="Standard"/>
        <w:rPr>
          <w:rFonts w:hint="eastAsia"/>
        </w:rPr>
      </w:pPr>
    </w:p>
    <w:p w14:paraId="673EF983" w14:textId="77777777" w:rsidR="00D83816" w:rsidRDefault="00D83816">
      <w:pPr>
        <w:pStyle w:val="Standard"/>
        <w:rPr>
          <w:rFonts w:hint="eastAsia"/>
        </w:rPr>
      </w:pPr>
    </w:p>
    <w:p w14:paraId="75F6FF1D" w14:textId="77777777" w:rsidR="00D83816" w:rsidRDefault="00D83816">
      <w:pPr>
        <w:pStyle w:val="Standard"/>
        <w:rPr>
          <w:rFonts w:hint="eastAsia"/>
        </w:rPr>
      </w:pPr>
    </w:p>
    <w:p w14:paraId="1FA5E44A" w14:textId="77777777" w:rsidR="00D83816" w:rsidRDefault="00D83816">
      <w:pPr>
        <w:pStyle w:val="Standard"/>
        <w:rPr>
          <w:rFonts w:hint="eastAsia"/>
        </w:rPr>
      </w:pPr>
    </w:p>
    <w:p w14:paraId="3A339BF6" w14:textId="77777777" w:rsidR="00D83816" w:rsidRDefault="00D83816">
      <w:pPr>
        <w:pStyle w:val="Standard"/>
        <w:rPr>
          <w:rFonts w:hint="eastAsia"/>
        </w:rPr>
      </w:pPr>
    </w:p>
    <w:p w14:paraId="68F3053B" w14:textId="77777777" w:rsidR="00D83816" w:rsidRDefault="00000000">
      <w:pPr>
        <w:pStyle w:val="Standard"/>
        <w:jc w:val="both"/>
        <w:rPr>
          <w:rFonts w:hint="eastAsia"/>
        </w:rPr>
      </w:pPr>
      <w:r>
        <w:tab/>
        <w:t xml:space="preserve">(Nome completo do requerente sem abreviaturas), inscrito(a) no CPF </w:t>
      </w:r>
      <w:proofErr w:type="gramStart"/>
      <w:r>
        <w:t>nº  ,</w:t>
      </w:r>
      <w:proofErr w:type="gramEnd"/>
      <w:r>
        <w:t xml:space="preserve"> portador(a) do RG  nº  , (estado civil), residente e domiciliado(a) na rua     , nº   , na cidade de      , declaro para os devidos fins que o título </w:t>
      </w:r>
      <w:proofErr w:type="spellStart"/>
      <w:r>
        <w:t>Torrens</w:t>
      </w:r>
      <w:proofErr w:type="spellEnd"/>
      <w:r>
        <w:t xml:space="preserve"> nº   , do Livro 1 (constar o livro) foi (extraviado ou destruído).</w:t>
      </w:r>
    </w:p>
    <w:p w14:paraId="4E1C929B" w14:textId="77777777" w:rsidR="00D83816" w:rsidRDefault="00D83816">
      <w:pPr>
        <w:pStyle w:val="Standard"/>
        <w:jc w:val="both"/>
        <w:rPr>
          <w:rFonts w:hint="eastAsia"/>
        </w:rPr>
      </w:pPr>
    </w:p>
    <w:p w14:paraId="39312CE9" w14:textId="77777777" w:rsidR="00D83816" w:rsidRDefault="00D83816">
      <w:pPr>
        <w:pStyle w:val="Standard"/>
        <w:rPr>
          <w:rFonts w:hint="eastAsia"/>
        </w:rPr>
      </w:pPr>
    </w:p>
    <w:p w14:paraId="2E94B000" w14:textId="77777777" w:rsidR="00D83816" w:rsidRDefault="00D83816">
      <w:pPr>
        <w:pStyle w:val="Standard"/>
        <w:rPr>
          <w:rFonts w:hint="eastAsia"/>
        </w:rPr>
      </w:pPr>
    </w:p>
    <w:p w14:paraId="1930C32C" w14:textId="77777777" w:rsidR="00D83816" w:rsidRDefault="00D83816">
      <w:pPr>
        <w:pStyle w:val="Standard"/>
        <w:rPr>
          <w:rFonts w:hint="eastAsia"/>
        </w:rPr>
      </w:pPr>
    </w:p>
    <w:p w14:paraId="7EBC3A49" w14:textId="77777777" w:rsidR="00D83816" w:rsidRDefault="00D83816">
      <w:pPr>
        <w:pStyle w:val="Standard"/>
        <w:rPr>
          <w:rFonts w:hint="eastAsia"/>
        </w:rPr>
      </w:pPr>
    </w:p>
    <w:p w14:paraId="1614F16B" w14:textId="77777777" w:rsidR="00D83816" w:rsidRDefault="00D83816">
      <w:pPr>
        <w:pStyle w:val="Standard"/>
        <w:rPr>
          <w:rFonts w:hint="eastAsia"/>
        </w:rPr>
      </w:pPr>
    </w:p>
    <w:p w14:paraId="3C7E42C1" w14:textId="77777777" w:rsidR="00D83816" w:rsidRDefault="00000000">
      <w:pPr>
        <w:pStyle w:val="Standard"/>
        <w:jc w:val="center"/>
        <w:rPr>
          <w:rFonts w:hint="eastAsia"/>
        </w:rPr>
      </w:pPr>
      <w:r>
        <w:t>Santa Maria, (dia) de (mês) de (ano)</w:t>
      </w:r>
    </w:p>
    <w:p w14:paraId="52D3B862" w14:textId="77777777" w:rsidR="00D83816" w:rsidRDefault="00D83816">
      <w:pPr>
        <w:pStyle w:val="Standard"/>
        <w:jc w:val="center"/>
        <w:rPr>
          <w:rFonts w:hint="eastAsia"/>
        </w:rPr>
      </w:pPr>
    </w:p>
    <w:p w14:paraId="1F557260" w14:textId="77777777" w:rsidR="00D83816" w:rsidRDefault="00D83816">
      <w:pPr>
        <w:pStyle w:val="Standard"/>
        <w:jc w:val="center"/>
        <w:rPr>
          <w:rFonts w:hint="eastAsia"/>
        </w:rPr>
      </w:pPr>
    </w:p>
    <w:p w14:paraId="2C11A07F" w14:textId="77777777" w:rsidR="00D83816" w:rsidRDefault="00D83816">
      <w:pPr>
        <w:pStyle w:val="Standard"/>
        <w:jc w:val="center"/>
        <w:rPr>
          <w:rFonts w:hint="eastAsia"/>
        </w:rPr>
      </w:pPr>
    </w:p>
    <w:p w14:paraId="3B46F6E3" w14:textId="77777777" w:rsidR="00D83816" w:rsidRDefault="00D83816">
      <w:pPr>
        <w:pStyle w:val="Standard"/>
        <w:jc w:val="center"/>
        <w:rPr>
          <w:rFonts w:hint="eastAsia"/>
        </w:rPr>
      </w:pPr>
    </w:p>
    <w:p w14:paraId="2C7A38A2" w14:textId="77777777" w:rsidR="00D83816" w:rsidRDefault="00D83816">
      <w:pPr>
        <w:pStyle w:val="Standard"/>
        <w:jc w:val="center"/>
        <w:rPr>
          <w:rFonts w:hint="eastAsia"/>
        </w:rPr>
      </w:pPr>
    </w:p>
    <w:p w14:paraId="67DB7458" w14:textId="77777777" w:rsidR="00D83816" w:rsidRDefault="00D83816">
      <w:pPr>
        <w:pStyle w:val="Standard"/>
        <w:jc w:val="center"/>
        <w:rPr>
          <w:rFonts w:hint="eastAsia"/>
        </w:rPr>
      </w:pPr>
    </w:p>
    <w:p w14:paraId="690B3779" w14:textId="77777777" w:rsidR="00D83816" w:rsidRDefault="00000000">
      <w:pPr>
        <w:pStyle w:val="Standard"/>
        <w:jc w:val="center"/>
        <w:rPr>
          <w:rFonts w:hint="eastAsia"/>
        </w:rPr>
      </w:pPr>
      <w:r>
        <w:t xml:space="preserve">Assinatura com reconhecimento de firma (se </w:t>
      </w:r>
      <w:proofErr w:type="gramStart"/>
      <w:r>
        <w:t>casado assinatura</w:t>
      </w:r>
      <w:proofErr w:type="gramEnd"/>
      <w:r>
        <w:t xml:space="preserve"> do cônjuge)</w:t>
      </w:r>
    </w:p>
    <w:p w14:paraId="6E5BFF2F" w14:textId="77777777" w:rsidR="00D83816" w:rsidRDefault="00D83816">
      <w:pPr>
        <w:pStyle w:val="Standard"/>
        <w:rPr>
          <w:rFonts w:hint="eastAsia"/>
        </w:rPr>
      </w:pPr>
    </w:p>
    <w:sectPr w:rsidR="00D838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C678" w14:textId="77777777" w:rsidR="006C7272" w:rsidRDefault="006C7272">
      <w:pPr>
        <w:rPr>
          <w:rFonts w:hint="eastAsia"/>
        </w:rPr>
      </w:pPr>
      <w:r>
        <w:separator/>
      </w:r>
    </w:p>
  </w:endnote>
  <w:endnote w:type="continuationSeparator" w:id="0">
    <w:p w14:paraId="1DE5A433" w14:textId="77777777" w:rsidR="006C7272" w:rsidRDefault="006C72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E61D" w14:textId="77777777" w:rsidR="006C7272" w:rsidRDefault="006C72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FEC5FE" w14:textId="77777777" w:rsidR="006C7272" w:rsidRDefault="006C72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816"/>
    <w:rsid w:val="006C7272"/>
    <w:rsid w:val="00D83816"/>
    <w:rsid w:val="00E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0F52"/>
  <w15:docId w15:val="{E4C0A54D-A6CE-43BA-8D8F-B26F58F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Zenildo Bodnar</cp:lastModifiedBy>
  <cp:revision>2</cp:revision>
  <dcterms:created xsi:type="dcterms:W3CDTF">2023-06-21T18:43:00Z</dcterms:created>
  <dcterms:modified xsi:type="dcterms:W3CDTF">2023-06-21T18:43:00Z</dcterms:modified>
</cp:coreProperties>
</file>